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791D" w14:textId="3907282A" w:rsidR="00A1543C" w:rsidRDefault="00A1543C"/>
    <w:p w14:paraId="246F383C" w14:textId="77777777" w:rsidR="00FF4FEE" w:rsidRDefault="00FF4FEE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F4FEE" w14:paraId="2DAF68A6" w14:textId="77777777" w:rsidTr="000F289A">
        <w:trPr>
          <w:cantSplit/>
          <w:trHeight w:val="396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CD2273" w14:textId="2E215335" w:rsidR="00FF4FEE" w:rsidRDefault="00FF4FEE" w:rsidP="00EA513B">
            <w:pPr>
              <w:pStyle w:val="Ttol3"/>
              <w:spacing w:before="0" w:after="0" w:line="260" w:lineRule="exac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Títol</w:t>
            </w:r>
            <w:r w:rsidR="002C2E87">
              <w:rPr>
                <w:rFonts w:ascii="Arial" w:hAnsi="Arial"/>
                <w:bCs/>
              </w:rPr>
              <w:t>:</w:t>
            </w:r>
          </w:p>
        </w:tc>
      </w:tr>
    </w:tbl>
    <w:p w14:paraId="3D4E7E19" w14:textId="77777777" w:rsidR="00FF4FEE" w:rsidRDefault="00FF4FEE">
      <w:pPr>
        <w:rPr>
          <w:b/>
        </w:rPr>
      </w:pPr>
    </w:p>
    <w:p w14:paraId="3A86A343" w14:textId="4082C238" w:rsidR="004123D7" w:rsidRDefault="00727A34" w:rsidP="00727A34">
      <w:pPr>
        <w:pStyle w:val="Textindependent3"/>
        <w:jc w:val="left"/>
        <w:rPr>
          <w:sz w:val="20"/>
        </w:rPr>
      </w:pPr>
      <w:r w:rsidRPr="00A1543C">
        <w:rPr>
          <w:sz w:val="20"/>
        </w:rPr>
        <w:t>INVESTIGADOR PRINCIPAL:</w:t>
      </w:r>
    </w:p>
    <w:p w14:paraId="5B9440CF" w14:textId="02F81AC8" w:rsidR="004123D7" w:rsidRDefault="00727A34" w:rsidP="00727A34">
      <w:pPr>
        <w:pStyle w:val="Textindependent3"/>
        <w:jc w:val="left"/>
        <w:rPr>
          <w:sz w:val="20"/>
        </w:rPr>
      </w:pPr>
      <w:r w:rsidRPr="00A1543C">
        <w:rPr>
          <w:sz w:val="20"/>
        </w:rPr>
        <w:t>Professió:</w:t>
      </w:r>
    </w:p>
    <w:p w14:paraId="072059F6" w14:textId="508356C7" w:rsidR="00727A34" w:rsidRDefault="00727A34" w:rsidP="00727A34">
      <w:pPr>
        <w:pStyle w:val="Textindependent3"/>
        <w:jc w:val="left"/>
        <w:rPr>
          <w:sz w:val="20"/>
          <w:lang w:val="es-ES"/>
        </w:rPr>
      </w:pPr>
      <w:r w:rsidRPr="00A1543C">
        <w:rPr>
          <w:sz w:val="20"/>
        </w:rPr>
        <w:t>Centre de treball:</w:t>
      </w:r>
      <w:r w:rsidRPr="00A1543C">
        <w:rPr>
          <w:sz w:val="20"/>
          <w:lang w:val="es-ES"/>
        </w:rPr>
        <w:t xml:space="preserve"> </w:t>
      </w:r>
    </w:p>
    <w:p w14:paraId="59A4F0F3" w14:textId="77777777" w:rsidR="004123D7" w:rsidRPr="00A1543C" w:rsidRDefault="004123D7" w:rsidP="00727A34">
      <w:pPr>
        <w:pStyle w:val="Textindependent3"/>
        <w:jc w:val="left"/>
        <w:rPr>
          <w:sz w:val="20"/>
        </w:rPr>
      </w:pPr>
    </w:p>
    <w:p w14:paraId="2DFC75BC" w14:textId="7FDD9726" w:rsidR="004123D7" w:rsidRDefault="004123D7" w:rsidP="004123D7">
      <w:pPr>
        <w:pStyle w:val="Textindependent3"/>
        <w:jc w:val="left"/>
        <w:rPr>
          <w:sz w:val="20"/>
        </w:rPr>
      </w:pPr>
      <w:r>
        <w:rPr>
          <w:sz w:val="20"/>
        </w:rPr>
        <w:t>INVESTIGADORS COL·LABORADORS (</w:t>
      </w:r>
      <w:r w:rsidR="00A033B4">
        <w:rPr>
          <w:sz w:val="20"/>
        </w:rPr>
        <w:t>replicar aquest contingut per cada col·laborador</w:t>
      </w:r>
      <w:r>
        <w:rPr>
          <w:sz w:val="20"/>
        </w:rPr>
        <w:t>):</w:t>
      </w:r>
    </w:p>
    <w:p w14:paraId="7FBC1E8A" w14:textId="1E2A367A" w:rsidR="004123D7" w:rsidRDefault="004123D7" w:rsidP="004123D7">
      <w:pPr>
        <w:pStyle w:val="Textindependent3"/>
        <w:jc w:val="left"/>
        <w:rPr>
          <w:sz w:val="20"/>
        </w:rPr>
      </w:pPr>
      <w:r w:rsidRPr="00A1543C">
        <w:rPr>
          <w:sz w:val="20"/>
        </w:rPr>
        <w:t>Professió:</w:t>
      </w:r>
    </w:p>
    <w:p w14:paraId="6EECA09F" w14:textId="77777777" w:rsidR="004123D7" w:rsidRDefault="004123D7" w:rsidP="004123D7">
      <w:pPr>
        <w:pStyle w:val="Textindependent3"/>
        <w:jc w:val="left"/>
        <w:rPr>
          <w:sz w:val="20"/>
          <w:lang w:val="es-ES"/>
        </w:rPr>
      </w:pPr>
      <w:r w:rsidRPr="00A1543C">
        <w:rPr>
          <w:sz w:val="20"/>
        </w:rPr>
        <w:t>Centre de treball:</w:t>
      </w:r>
      <w:r w:rsidRPr="00A1543C">
        <w:rPr>
          <w:sz w:val="20"/>
          <w:lang w:val="es-ES"/>
        </w:rPr>
        <w:t xml:space="preserve"> </w:t>
      </w:r>
    </w:p>
    <w:p w14:paraId="7F27DDD2" w14:textId="77777777" w:rsidR="00727A34" w:rsidRPr="00A1543C" w:rsidRDefault="00727A34" w:rsidP="00727A34">
      <w:pPr>
        <w:pStyle w:val="Textindependent3"/>
        <w:jc w:val="left"/>
        <w:rPr>
          <w:sz w:val="20"/>
        </w:rPr>
      </w:pPr>
    </w:p>
    <w:p w14:paraId="3775CEFB" w14:textId="7C7E9207" w:rsidR="00727A34" w:rsidRDefault="00727A34" w:rsidP="00727A34">
      <w:pPr>
        <w:pStyle w:val="Textindependent3"/>
        <w:jc w:val="left"/>
        <w:rPr>
          <w:sz w:val="20"/>
        </w:rPr>
      </w:pPr>
      <w:r w:rsidRPr="00A1543C">
        <w:rPr>
          <w:sz w:val="20"/>
        </w:rPr>
        <w:t>Data:</w:t>
      </w:r>
    </w:p>
    <w:p w14:paraId="3D92393E" w14:textId="77777777" w:rsidR="00727A34" w:rsidRPr="00A1543C" w:rsidRDefault="00727A34" w:rsidP="00727A34">
      <w:pPr>
        <w:pStyle w:val="Textindependent3"/>
        <w:jc w:val="left"/>
        <w:rPr>
          <w:sz w:val="20"/>
        </w:rPr>
      </w:pPr>
      <w:r w:rsidRPr="00A1543C">
        <w:rPr>
          <w:sz w:val="20"/>
        </w:rPr>
        <w:t>Versió del document:</w:t>
      </w:r>
    </w:p>
    <w:p w14:paraId="7E4EB6D3" w14:textId="2ACBAE78" w:rsidR="003B419A" w:rsidRDefault="003B419A">
      <w:pPr>
        <w:rPr>
          <w:b/>
        </w:rPr>
      </w:pPr>
    </w:p>
    <w:p w14:paraId="62F10E5A" w14:textId="77777777" w:rsidR="00EE41FE" w:rsidRDefault="00EE41FE">
      <w:pPr>
        <w:rPr>
          <w:b/>
        </w:rPr>
      </w:pPr>
    </w:p>
    <w:p w14:paraId="2CC8C360" w14:textId="1861459F" w:rsidR="000F43FB" w:rsidRDefault="000F43FB">
      <w:pPr>
        <w:rPr>
          <w:b/>
        </w:rPr>
      </w:pPr>
    </w:p>
    <w:p w14:paraId="66B8A6B2" w14:textId="77777777" w:rsidR="00EE41FE" w:rsidRDefault="00EE41FE">
      <w:pPr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F4FEE" w:rsidRPr="008508A8" w14:paraId="71A1194C" w14:textId="77777777" w:rsidTr="00EA513B">
        <w:trPr>
          <w:cantSplit/>
          <w:trHeight w:val="398"/>
        </w:trPr>
        <w:tc>
          <w:tcPr>
            <w:tcW w:w="94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FC0421" w14:textId="77777777" w:rsidR="00FF4FEE" w:rsidRPr="008508A8" w:rsidRDefault="00FF4FEE" w:rsidP="00860D36">
            <w:pPr>
              <w:spacing w:before="60" w:after="120"/>
              <w:rPr>
                <w:sz w:val="24"/>
              </w:rPr>
            </w:pPr>
            <w:r w:rsidRPr="008508A8">
              <w:rPr>
                <w:b/>
                <w:bCs/>
                <w:sz w:val="24"/>
              </w:rPr>
              <w:t>Resum estructurat del projecte</w:t>
            </w:r>
            <w:r w:rsidR="00C151FD">
              <w:rPr>
                <w:b/>
                <w:bCs/>
                <w:sz w:val="24"/>
              </w:rPr>
              <w:t xml:space="preserve"> </w:t>
            </w:r>
          </w:p>
          <w:p w14:paraId="5B37400D" w14:textId="050B625A" w:rsidR="00FF4FEE" w:rsidRPr="008508A8" w:rsidRDefault="00FF4FEE" w:rsidP="00F213BA">
            <w:pPr>
              <w:spacing w:after="60"/>
              <w:jc w:val="both"/>
              <w:rPr>
                <w:sz w:val="24"/>
              </w:rPr>
            </w:pPr>
            <w:r w:rsidRPr="000F289A">
              <w:t>(Cal especificar: Antecedents, Hipòtesis, Objectiu</w:t>
            </w:r>
            <w:r w:rsidR="00C151FD">
              <w:t>s</w:t>
            </w:r>
            <w:r w:rsidRPr="000F289A">
              <w:t xml:space="preserve">, </w:t>
            </w:r>
            <w:r w:rsidR="00C151FD" w:rsidRPr="000F289A">
              <w:t>M</w:t>
            </w:r>
            <w:r w:rsidR="00C151FD">
              <w:t>e</w:t>
            </w:r>
            <w:r w:rsidR="00C151FD" w:rsidRPr="000F289A">
              <w:t>to</w:t>
            </w:r>
            <w:r w:rsidR="00C151FD">
              <w:t>dologia</w:t>
            </w:r>
            <w:r w:rsidRPr="000F289A">
              <w:t xml:space="preserve">, </w:t>
            </w:r>
            <w:r w:rsidR="00BD4D16" w:rsidRPr="000F289A">
              <w:t>Aplicabilitat</w:t>
            </w:r>
            <w:r w:rsidR="00F213BA">
              <w:t xml:space="preserve"> i</w:t>
            </w:r>
            <w:r w:rsidR="00BD4D16" w:rsidRPr="000F289A">
              <w:t xml:space="preserve"> Rellevància</w:t>
            </w:r>
            <w:r w:rsidRPr="000F289A">
              <w:t>)</w:t>
            </w:r>
            <w:r w:rsidR="00BD4D16" w:rsidRPr="000F289A">
              <w:t>.</w:t>
            </w:r>
          </w:p>
        </w:tc>
      </w:tr>
    </w:tbl>
    <w:p w14:paraId="4C546C00" w14:textId="77777777" w:rsidR="00FF4FEE" w:rsidRDefault="00FF4FEE"/>
    <w:p w14:paraId="5DC00B59" w14:textId="77777777" w:rsidR="0058561A" w:rsidRDefault="0058561A"/>
    <w:p w14:paraId="71AC84FD" w14:textId="76F21FFC" w:rsidR="0058561A" w:rsidRDefault="0058561A"/>
    <w:p w14:paraId="41C20626" w14:textId="77777777" w:rsidR="00EE41FE" w:rsidRDefault="00EE41FE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4EDD" w14:paraId="2159DC91" w14:textId="77777777" w:rsidTr="00EA513B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76C46B" w14:textId="49928C37" w:rsidR="00864EDD" w:rsidRPr="00864EDD" w:rsidRDefault="00EA513B" w:rsidP="00EA513B">
            <w:pPr>
              <w:pStyle w:val="Ttol3"/>
              <w:spacing w:before="0" w:after="0" w:line="260" w:lineRule="exact"/>
            </w:pPr>
            <w:r>
              <w:rPr>
                <w:rFonts w:ascii="Arial" w:hAnsi="Arial"/>
                <w:bCs/>
              </w:rPr>
              <w:t>Pa</w:t>
            </w:r>
            <w:r w:rsidR="009E2D48">
              <w:rPr>
                <w:rFonts w:ascii="Arial" w:hAnsi="Arial"/>
                <w:bCs/>
              </w:rPr>
              <w:t>ra</w:t>
            </w:r>
            <w:r>
              <w:rPr>
                <w:rFonts w:ascii="Arial" w:hAnsi="Arial"/>
                <w:bCs/>
              </w:rPr>
              <w:t>ules clau (</w:t>
            </w:r>
            <w:r w:rsidR="00864EDD">
              <w:rPr>
                <w:rFonts w:ascii="Arial" w:hAnsi="Arial"/>
                <w:bCs/>
              </w:rPr>
              <w:t>màxim 6</w:t>
            </w:r>
            <w:r>
              <w:rPr>
                <w:rFonts w:ascii="Arial" w:hAnsi="Arial"/>
                <w:bCs/>
              </w:rPr>
              <w:t>)</w:t>
            </w:r>
            <w:r w:rsidR="00864EDD">
              <w:rPr>
                <w:rFonts w:ascii="Arial" w:hAnsi="Arial"/>
                <w:bCs/>
              </w:rPr>
              <w:t xml:space="preserve">. </w:t>
            </w:r>
            <w:r>
              <w:rPr>
                <w:rFonts w:ascii="Arial" w:hAnsi="Arial"/>
                <w:bCs/>
              </w:rPr>
              <w:t>E</w:t>
            </w:r>
            <w:r w:rsidR="00864EDD">
              <w:rPr>
                <w:rFonts w:ascii="Arial" w:hAnsi="Arial"/>
                <w:bCs/>
              </w:rPr>
              <w:t xml:space="preserve">s </w:t>
            </w:r>
            <w:r>
              <w:rPr>
                <w:rFonts w:ascii="Arial" w:hAnsi="Arial"/>
                <w:bCs/>
              </w:rPr>
              <w:t>recomana</w:t>
            </w:r>
            <w:r w:rsidR="00864EDD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revisar </w:t>
            </w:r>
            <w:r w:rsidR="007D7591">
              <w:rPr>
                <w:rFonts w:ascii="Arial" w:hAnsi="Arial"/>
                <w:bCs/>
              </w:rPr>
              <w:t>les paraules en</w:t>
            </w:r>
            <w:r w:rsidR="00EE41FE">
              <w:rPr>
                <w:rFonts w:ascii="Arial" w:hAnsi="Arial"/>
                <w:bCs/>
              </w:rPr>
              <w:t xml:space="preserve"> </w:t>
            </w:r>
            <w:r w:rsidR="007D7591">
              <w:rPr>
                <w:rFonts w:ascii="Arial" w:hAnsi="Arial"/>
                <w:bCs/>
              </w:rPr>
              <w:t>el</w:t>
            </w:r>
            <w:r>
              <w:rPr>
                <w:rFonts w:ascii="Arial" w:hAnsi="Arial"/>
                <w:bCs/>
              </w:rPr>
              <w:t xml:space="preserve"> Mesh de Pubm</w:t>
            </w:r>
            <w:r w:rsidR="00864EDD">
              <w:rPr>
                <w:rFonts w:ascii="Arial" w:hAnsi="Arial"/>
                <w:bCs/>
              </w:rPr>
              <w:t>ed</w:t>
            </w:r>
            <w:r>
              <w:rPr>
                <w:rFonts w:ascii="Arial" w:hAnsi="Arial"/>
                <w:bCs/>
              </w:rPr>
              <w:t>.</w:t>
            </w:r>
          </w:p>
        </w:tc>
      </w:tr>
    </w:tbl>
    <w:p w14:paraId="0F6F7A27" w14:textId="77777777" w:rsidR="0058561A" w:rsidRDefault="0058561A" w:rsidP="0058561A"/>
    <w:p w14:paraId="42ADDB9F" w14:textId="77777777" w:rsidR="0058561A" w:rsidRDefault="0058561A" w:rsidP="0058561A"/>
    <w:p w14:paraId="22CF381B" w14:textId="77777777" w:rsidR="0058561A" w:rsidRDefault="0058561A" w:rsidP="0058561A"/>
    <w:p w14:paraId="02A83961" w14:textId="77777777" w:rsidR="0058561A" w:rsidRDefault="0058561A" w:rsidP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14:paraId="2F745B48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AE025A" w14:textId="0185AB64" w:rsidR="0058561A" w:rsidRPr="00860D36" w:rsidRDefault="0058561A" w:rsidP="0058561A">
            <w:pPr>
              <w:spacing w:before="60" w:after="120"/>
              <w:rPr>
                <w:b/>
              </w:rPr>
            </w:pPr>
            <w:r w:rsidRPr="00860D36">
              <w:rPr>
                <w:b/>
                <w:bCs/>
                <w:sz w:val="24"/>
              </w:rPr>
              <w:t>Antecedents i estat actual del tema</w:t>
            </w:r>
            <w:r w:rsidRPr="00860D36">
              <w:t>.</w:t>
            </w:r>
            <w:r w:rsidR="00EE41FE">
              <w:t xml:space="preserve"> </w:t>
            </w:r>
            <w:r w:rsidR="00270C66">
              <w:rPr>
                <w:b/>
              </w:rPr>
              <w:t>J</w:t>
            </w:r>
            <w:r w:rsidRPr="00860D36">
              <w:rPr>
                <w:b/>
              </w:rPr>
              <w:t>ustificació</w:t>
            </w:r>
            <w:r>
              <w:rPr>
                <w:b/>
              </w:rPr>
              <w:t xml:space="preserve"> </w:t>
            </w:r>
            <w:r w:rsidR="00270C66">
              <w:rPr>
                <w:b/>
              </w:rPr>
              <w:t>del projecte</w:t>
            </w:r>
            <w:r w:rsidR="00EE41FE">
              <w:rPr>
                <w:b/>
              </w:rPr>
              <w:t>.</w:t>
            </w:r>
          </w:p>
          <w:p w14:paraId="509CEE72" w14:textId="644A36BA" w:rsidR="0058561A" w:rsidRPr="00864EDD" w:rsidRDefault="0058561A" w:rsidP="0058561A">
            <w:pPr>
              <w:pStyle w:val="Ttol3"/>
              <w:spacing w:before="0" w:after="0" w:line="260" w:lineRule="exact"/>
            </w:pPr>
          </w:p>
        </w:tc>
      </w:tr>
    </w:tbl>
    <w:p w14:paraId="1DDE957A" w14:textId="77777777" w:rsidR="0058561A" w:rsidRDefault="0058561A" w:rsidP="0058561A"/>
    <w:p w14:paraId="7F192542" w14:textId="77777777" w:rsidR="0058561A" w:rsidRDefault="0058561A" w:rsidP="0058561A"/>
    <w:p w14:paraId="02B7612C" w14:textId="77777777" w:rsidR="0058561A" w:rsidRDefault="0058561A" w:rsidP="0058561A"/>
    <w:p w14:paraId="501782C4" w14:textId="77777777" w:rsidR="0058561A" w:rsidRPr="0058561A" w:rsidRDefault="0058561A" w:rsidP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793076D5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00725F" w14:textId="6DD38560" w:rsidR="00860D36" w:rsidRPr="00864EDD" w:rsidRDefault="00860D36" w:rsidP="00CE71B7">
            <w:pPr>
              <w:pStyle w:val="Ttol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t xml:space="preserve">Bibliografia </w:t>
            </w:r>
          </w:p>
        </w:tc>
      </w:tr>
    </w:tbl>
    <w:p w14:paraId="534BBECA" w14:textId="77777777" w:rsidR="00860D36" w:rsidRDefault="00860D36" w:rsidP="00860D36"/>
    <w:p w14:paraId="1BE33D80" w14:textId="77777777" w:rsidR="0058561A" w:rsidRDefault="0058561A" w:rsidP="00860D36"/>
    <w:p w14:paraId="77BB2379" w14:textId="77777777" w:rsidR="0058561A" w:rsidRDefault="0058561A" w:rsidP="00860D36"/>
    <w:p w14:paraId="614CE033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47F314A8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41FF7C" w14:textId="524D3A75" w:rsidR="00860D36" w:rsidRPr="00864EDD" w:rsidRDefault="00860D36" w:rsidP="00C151FD">
            <w:pPr>
              <w:pStyle w:val="Ttol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t>Hipòtesi</w:t>
            </w:r>
            <w:r w:rsidR="00F213BA">
              <w:rPr>
                <w:rFonts w:ascii="Arial" w:hAnsi="Arial"/>
                <w:bCs/>
              </w:rPr>
              <w:t>/</w:t>
            </w:r>
            <w:r w:rsidRPr="00860D36">
              <w:rPr>
                <w:rFonts w:ascii="Arial" w:hAnsi="Arial"/>
                <w:bCs/>
              </w:rPr>
              <w:t xml:space="preserve">s </w:t>
            </w:r>
          </w:p>
        </w:tc>
      </w:tr>
    </w:tbl>
    <w:p w14:paraId="536C5E5A" w14:textId="77777777" w:rsidR="0058561A" w:rsidRDefault="0058561A" w:rsidP="00860D36"/>
    <w:p w14:paraId="7F6C7D0E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184D74AD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AC391" w14:textId="77777777" w:rsidR="00860D36" w:rsidRPr="00864EDD" w:rsidRDefault="00860D36" w:rsidP="00CE71B7">
            <w:pPr>
              <w:pStyle w:val="Ttol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t>Objectiu</w:t>
            </w:r>
            <w:r w:rsidR="00F213BA">
              <w:rPr>
                <w:rFonts w:ascii="Arial" w:hAnsi="Arial"/>
                <w:bCs/>
              </w:rPr>
              <w:t>/</w:t>
            </w:r>
            <w:r w:rsidRPr="00860D36">
              <w:rPr>
                <w:rFonts w:ascii="Arial" w:hAnsi="Arial"/>
                <w:bCs/>
              </w:rPr>
              <w:t>s (Generals i específics)</w:t>
            </w:r>
          </w:p>
        </w:tc>
      </w:tr>
    </w:tbl>
    <w:p w14:paraId="6E81E0CB" w14:textId="77777777" w:rsidR="0058561A" w:rsidRDefault="0058561A" w:rsidP="00860D36"/>
    <w:p w14:paraId="0799C4AF" w14:textId="119C226C" w:rsidR="0058561A" w:rsidRDefault="0058561A" w:rsidP="00860D36"/>
    <w:p w14:paraId="2DE15404" w14:textId="77777777" w:rsidR="00EE41FE" w:rsidRDefault="00EE41FE" w:rsidP="00860D36"/>
    <w:p w14:paraId="311B27A5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79799AC5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CCB603" w14:textId="51B53024" w:rsidR="00860D36" w:rsidRDefault="00860D36" w:rsidP="00860D36">
            <w:pPr>
              <w:pStyle w:val="Ttol3"/>
              <w:spacing w:before="60" w:after="120" w:line="260" w:lineRule="exact"/>
              <w:jc w:val="both"/>
              <w:rPr>
                <w:rFonts w:ascii="Arial" w:hAnsi="Arial"/>
                <w:bCs/>
              </w:rPr>
            </w:pPr>
            <w:r w:rsidRPr="00860D36">
              <w:rPr>
                <w:rFonts w:ascii="Arial" w:hAnsi="Arial"/>
                <w:bCs/>
              </w:rPr>
              <w:t>Metodologia</w:t>
            </w:r>
          </w:p>
          <w:p w14:paraId="3D6F7F76" w14:textId="4390976F" w:rsidR="00860D36" w:rsidRPr="00860D36" w:rsidRDefault="00860D36" w:rsidP="00F213BA">
            <w:pPr>
              <w:pStyle w:val="Ttol3"/>
              <w:spacing w:before="0" w:line="260" w:lineRule="exact"/>
              <w:jc w:val="both"/>
              <w:rPr>
                <w:b w:val="0"/>
              </w:rPr>
            </w:pP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(Disseny, </w:t>
            </w:r>
            <w:r w:rsidR="00C151FD">
              <w:rPr>
                <w:rFonts w:ascii="Arial" w:hAnsi="Arial"/>
                <w:b w:val="0"/>
                <w:bCs/>
                <w:sz w:val="22"/>
              </w:rPr>
              <w:t>àmbit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,</w:t>
            </w:r>
            <w:r w:rsidR="00C151FD">
              <w:rPr>
                <w:rFonts w:ascii="Arial" w:hAnsi="Arial"/>
                <w:b w:val="0"/>
                <w:bCs/>
                <w:sz w:val="22"/>
              </w:rPr>
              <w:t xml:space="preserve"> període d’estudi, 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població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de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 refer</w:t>
            </w:r>
            <w:r w:rsidR="00F213BA">
              <w:rPr>
                <w:rFonts w:ascii="Arial" w:hAnsi="Arial"/>
                <w:b w:val="0"/>
                <w:bCs/>
                <w:sz w:val="22"/>
              </w:rPr>
              <w:t>è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ncia</w:t>
            </w:r>
            <w:r w:rsidR="00F213BA">
              <w:rPr>
                <w:rFonts w:ascii="Arial" w:hAnsi="Arial"/>
                <w:b w:val="0"/>
                <w:bCs/>
                <w:sz w:val="22"/>
              </w:rPr>
              <w:t>, població d’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estudi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,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 criteris d’inclusió i exclusió, mida de la mostra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i procediment de mostratge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,</w:t>
            </w:r>
            <w:r w:rsidR="00C151FD">
              <w:rPr>
                <w:rFonts w:ascii="Arial" w:hAnsi="Arial"/>
                <w:b w:val="0"/>
                <w:bCs/>
                <w:sz w:val="22"/>
              </w:rPr>
              <w:t xml:space="preserve"> 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 xml:space="preserve">variables 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-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diferenciar entre 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>dependents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i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 xml:space="preserve"> independents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-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, 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fonts d’informació</w:t>
            </w:r>
            <w:r w:rsidR="00E60444">
              <w:rPr>
                <w:rFonts w:ascii="Arial" w:hAnsi="Arial"/>
                <w:b w:val="0"/>
                <w:bCs/>
                <w:sz w:val="22"/>
              </w:rPr>
              <w:t xml:space="preserve"> i recollida de dades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, anàlisi de dades,)</w:t>
            </w:r>
          </w:p>
        </w:tc>
      </w:tr>
    </w:tbl>
    <w:p w14:paraId="5C83304F" w14:textId="46B90A37" w:rsidR="0058561A" w:rsidRDefault="0058561A"/>
    <w:p w14:paraId="71651C5E" w14:textId="77777777" w:rsidR="00F44708" w:rsidRDefault="00F44708" w:rsidP="00F44708"/>
    <w:p w14:paraId="00F26523" w14:textId="77777777" w:rsidR="0058561A" w:rsidRDefault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:rsidRPr="00864EDD" w14:paraId="080904E1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1E994C" w14:textId="77777777" w:rsidR="0058561A" w:rsidRPr="008508A8" w:rsidRDefault="0058561A" w:rsidP="0058561A">
            <w:pPr>
              <w:spacing w:before="60" w:after="120"/>
              <w:rPr>
                <w:bCs/>
                <w:sz w:val="24"/>
              </w:rPr>
            </w:pPr>
            <w:r w:rsidRPr="008508A8">
              <w:br w:type="page"/>
            </w:r>
            <w:r w:rsidRPr="008508A8">
              <w:rPr>
                <w:b/>
                <w:sz w:val="24"/>
              </w:rPr>
              <w:t>Pla de treball</w:t>
            </w:r>
            <w:r w:rsidRPr="008508A8">
              <w:rPr>
                <w:bCs/>
                <w:sz w:val="24"/>
              </w:rPr>
              <w:t>:</w:t>
            </w:r>
          </w:p>
          <w:p w14:paraId="26EBF18C" w14:textId="77777777" w:rsidR="0058561A" w:rsidRPr="00A1543C" w:rsidRDefault="0058561A" w:rsidP="0058561A">
            <w:pPr>
              <w:rPr>
                <w:bCs/>
              </w:rPr>
            </w:pPr>
            <w:r w:rsidRPr="0087072A">
              <w:rPr>
                <w:bCs/>
              </w:rPr>
              <w:t>Etapes de desenvolupament</w:t>
            </w:r>
            <w:r>
              <w:rPr>
                <w:bCs/>
              </w:rPr>
              <w:t>, amb data d’inici i fi, i explicació de les tasques i qui les farà durant l’estudi.</w:t>
            </w:r>
            <w:r w:rsidRPr="0087072A">
              <w:rPr>
                <w:bCs/>
              </w:rPr>
              <w:t xml:space="preserve"> </w:t>
            </w:r>
            <w:r>
              <w:rPr>
                <w:bCs/>
              </w:rPr>
              <w:t>És recomanable afegir un diagrama del cronograma.</w:t>
            </w:r>
          </w:p>
          <w:p w14:paraId="449E4D51" w14:textId="77777777" w:rsidR="0058561A" w:rsidRPr="00864EDD" w:rsidRDefault="0058561A" w:rsidP="0058561A">
            <w:pPr>
              <w:pStyle w:val="Ttol3"/>
              <w:spacing w:before="0" w:after="0" w:line="260" w:lineRule="exact"/>
            </w:pPr>
            <w:r w:rsidRPr="00A1543C">
              <w:rPr>
                <w:rFonts w:ascii="Arial" w:hAnsi="Arial"/>
                <w:b w:val="0"/>
                <w:bCs/>
                <w:sz w:val="22"/>
              </w:rPr>
              <w:t>Llocs on es preveu realitzar el projecte, instal·lacions que s’utilitzaran, etc.</w:t>
            </w:r>
          </w:p>
        </w:tc>
      </w:tr>
    </w:tbl>
    <w:p w14:paraId="5D0CE728" w14:textId="1077F646" w:rsidR="0058561A" w:rsidRDefault="0058561A"/>
    <w:p w14:paraId="652F8623" w14:textId="2DBD076E" w:rsidR="002C2E87" w:rsidRDefault="002C2E87"/>
    <w:tbl>
      <w:tblPr>
        <w:tblpPr w:leftFromText="141" w:rightFromText="141" w:vertAnchor="text" w:horzAnchor="margin" w:tblpY="-6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C2E87" w14:paraId="4138A097" w14:textId="77777777" w:rsidTr="002C2E8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64BFB7" w14:textId="77777777" w:rsidR="002C2E87" w:rsidRPr="009E2D48" w:rsidRDefault="002C2E87" w:rsidP="002C2E87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b/>
                <w:spacing w:val="-3"/>
              </w:rPr>
            </w:pPr>
            <w:r w:rsidRPr="008508A8">
              <w:br w:type="page"/>
            </w:r>
            <w:r w:rsidRPr="009E2D48">
              <w:rPr>
                <w:rFonts w:cs="Arial"/>
                <w:b/>
                <w:spacing w:val="-3"/>
                <w:sz w:val="24"/>
                <w:szCs w:val="24"/>
              </w:rPr>
              <w:t>Aplicabilitat, utilitat i impacte en la població</w:t>
            </w:r>
            <w:r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9E2D48">
              <w:rPr>
                <w:b/>
                <w:bCs/>
              </w:rPr>
              <w:t>dels resultats de l’ estudi.</w:t>
            </w:r>
            <w:r w:rsidRPr="009E2D48">
              <w:rPr>
                <w:bCs/>
              </w:rPr>
              <w:t xml:space="preserve"> </w:t>
            </w:r>
          </w:p>
          <w:p w14:paraId="751BA93E" w14:textId="465B7548" w:rsidR="002C2E87" w:rsidRPr="00A033B4" w:rsidRDefault="002C2E87" w:rsidP="002C2E87">
            <w:r>
              <w:t xml:space="preserve">Indicar </w:t>
            </w:r>
            <w:r w:rsidRPr="00A033B4">
              <w:t>què aporta d’innovador, pràctic i reproduïble</w:t>
            </w:r>
            <w:r w:rsidR="006C4670">
              <w:t xml:space="preserve">, així com </w:t>
            </w:r>
            <w:r w:rsidR="006C4670" w:rsidRPr="006C4670">
              <w:t>els beneficis i les aplicacions per a la ciutadania i per a l’Atenció Primària</w:t>
            </w:r>
          </w:p>
        </w:tc>
      </w:tr>
    </w:tbl>
    <w:tbl>
      <w:tblPr>
        <w:tblpPr w:leftFromText="141" w:rightFromText="141" w:vertAnchor="text" w:horzAnchor="margin" w:tblpY="102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2C2E87" w14:paraId="7A6726E5" w14:textId="77777777" w:rsidTr="002C2E87">
        <w:trPr>
          <w:cantSplit/>
          <w:trHeight w:val="434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C219DD" w14:textId="77777777" w:rsidR="002C2E87" w:rsidRPr="00864EDD" w:rsidRDefault="002C2E87" w:rsidP="002C2E87">
            <w:pPr>
              <w:pStyle w:val="Ttol3"/>
              <w:spacing w:before="0" w:after="0" w:line="260" w:lineRule="exact"/>
            </w:pPr>
            <w:r w:rsidRPr="008508A8">
              <w:br w:type="page"/>
            </w:r>
            <w:r w:rsidRPr="0087072A">
              <w:rPr>
                <w:rFonts w:ascii="Arial" w:hAnsi="Arial"/>
                <w:bCs/>
              </w:rPr>
              <w:t>Mitjans disponibles per a la realització del projecte</w:t>
            </w:r>
          </w:p>
        </w:tc>
      </w:tr>
    </w:tbl>
    <w:p w14:paraId="47D2DF60" w14:textId="0B800AA1" w:rsidR="002C2E87" w:rsidRDefault="002C2E87"/>
    <w:p w14:paraId="4A246C5F" w14:textId="5FAB3323" w:rsidR="002C2E87" w:rsidRDefault="002C2E87"/>
    <w:p w14:paraId="45D5ADDD" w14:textId="77777777" w:rsidR="002C2E87" w:rsidRDefault="002C2E87"/>
    <w:tbl>
      <w:tblPr>
        <w:tblpPr w:leftFromText="141" w:rightFromText="141" w:vertAnchor="text" w:horzAnchor="margin" w:tblpY="8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C2E87" w:rsidRPr="00864EDD" w14:paraId="62A62ACE" w14:textId="77777777" w:rsidTr="002C2E8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FB1D76" w14:textId="3EB56F30" w:rsidR="002C2E87" w:rsidRPr="00864EDD" w:rsidRDefault="002C2E87" w:rsidP="002C2E87">
            <w:pPr>
              <w:pStyle w:val="Ttol3"/>
              <w:spacing w:before="0" w:after="0" w:line="260" w:lineRule="exact"/>
            </w:pPr>
            <w:r>
              <w:rPr>
                <w:rFonts w:ascii="Arial" w:hAnsi="Arial"/>
                <w:bCs/>
              </w:rPr>
              <w:t xml:space="preserve">Consideracions ètiques i confidencialitat de les dades </w:t>
            </w:r>
          </w:p>
        </w:tc>
      </w:tr>
    </w:tbl>
    <w:p w14:paraId="530CC4F1" w14:textId="77777777" w:rsidR="0058561A" w:rsidRDefault="0058561A"/>
    <w:tbl>
      <w:tblPr>
        <w:tblStyle w:val="Taulaambquadrcula"/>
        <w:tblpPr w:leftFromText="141" w:rightFromText="141" w:vertAnchor="text" w:horzAnchor="margin" w:tblpY="-80"/>
        <w:tblW w:w="9328" w:type="dxa"/>
        <w:tblLook w:val="04A0" w:firstRow="1" w:lastRow="0" w:firstColumn="1" w:lastColumn="0" w:noHBand="0" w:noVBand="1"/>
      </w:tblPr>
      <w:tblGrid>
        <w:gridCol w:w="9328"/>
      </w:tblGrid>
      <w:tr w:rsidR="002C2E87" w:rsidRPr="005A5F07" w14:paraId="27881C78" w14:textId="77777777" w:rsidTr="002C2E87">
        <w:trPr>
          <w:trHeight w:val="422"/>
        </w:trPr>
        <w:tc>
          <w:tcPr>
            <w:tcW w:w="9328" w:type="dxa"/>
            <w:shd w:val="clear" w:color="auto" w:fill="F2F2F2" w:themeFill="background1" w:themeFillShade="F2"/>
            <w:vAlign w:val="center"/>
          </w:tcPr>
          <w:p w14:paraId="66355844" w14:textId="2FE0C01F" w:rsidR="002C2E87" w:rsidRPr="00D801E4" w:rsidRDefault="002C2E87" w:rsidP="002C2E87">
            <w:pPr>
              <w:pStyle w:val="Ttol3"/>
              <w:spacing w:before="0" w:after="0" w:line="260" w:lineRule="exact"/>
              <w:outlineLvl w:val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Tractament i protecció de les dades </w:t>
            </w:r>
          </w:p>
        </w:tc>
      </w:tr>
    </w:tbl>
    <w:p w14:paraId="2BEC4278" w14:textId="77777777" w:rsidR="0058561A" w:rsidRDefault="0058561A"/>
    <w:p w14:paraId="21BEC52B" w14:textId="77777777" w:rsidR="0058561A" w:rsidRDefault="0058561A"/>
    <w:p w14:paraId="229376DD" w14:textId="5BE40DD2" w:rsidR="009822A5" w:rsidRDefault="009822A5" w:rsidP="00B652EC">
      <w:pPr>
        <w:rPr>
          <w:b/>
          <w:sz w:val="24"/>
        </w:rPr>
      </w:pPr>
    </w:p>
    <w:sectPr w:rsidR="009822A5" w:rsidSect="00690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5" w:left="1440" w:header="1702" w:footer="4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80291" w14:textId="77777777" w:rsidR="00CC7F3F" w:rsidRDefault="00CC7F3F">
      <w:r>
        <w:separator/>
      </w:r>
    </w:p>
  </w:endnote>
  <w:endnote w:type="continuationSeparator" w:id="0">
    <w:p w14:paraId="006764B6" w14:textId="77777777" w:rsidR="00CC7F3F" w:rsidRDefault="00CC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24B3" w14:textId="77777777" w:rsidR="008B5FBF" w:rsidRDefault="008B5FB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6045" w14:textId="603472EE" w:rsidR="00D22959" w:rsidRDefault="00D2295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5FB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F433419" w14:textId="38FBB254" w:rsidR="00B03F21" w:rsidRDefault="00B03F21" w:rsidP="00B03F21">
    <w:pPr>
      <w:pStyle w:val="Peu"/>
      <w:tabs>
        <w:tab w:val="clear" w:pos="8504"/>
        <w:tab w:val="right" w:pos="9356"/>
      </w:tabs>
      <w:spacing w:line="276" w:lineRule="auto"/>
      <w:rPr>
        <w:sz w:val="16"/>
      </w:rPr>
    </w:pPr>
    <w:bookmarkStart w:id="0" w:name="_GoBack"/>
    <w:bookmarkEnd w:id="0"/>
  </w:p>
  <w:p w14:paraId="6C671D4E" w14:textId="585F51DD" w:rsidR="00D22959" w:rsidRPr="00B40FCD" w:rsidRDefault="00D22959" w:rsidP="00B03F21">
    <w:pPr>
      <w:pStyle w:val="Peu"/>
      <w:tabs>
        <w:tab w:val="clear" w:pos="8504"/>
        <w:tab w:val="right" w:pos="9356"/>
      </w:tabs>
      <w:spacing w:line="276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1E2A6" w14:textId="748CB4F5" w:rsidR="00B03F21" w:rsidRDefault="00B03F21" w:rsidP="00D22959">
    <w:pPr>
      <w:pStyle w:val="Peu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Versió XX.XX</w:t>
    </w:r>
  </w:p>
  <w:p w14:paraId="55071EBA" w14:textId="697CC4F5" w:rsidR="00B03F21" w:rsidRPr="00D22959" w:rsidRDefault="00B03F21" w:rsidP="00D22959">
    <w:pPr>
      <w:pStyle w:val="Peu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Data XX/XX/20XX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CFFC" w14:textId="77777777" w:rsidR="00CC7F3F" w:rsidRDefault="00CC7F3F">
      <w:r>
        <w:separator/>
      </w:r>
    </w:p>
  </w:footnote>
  <w:footnote w:type="continuationSeparator" w:id="0">
    <w:p w14:paraId="2D7F60F7" w14:textId="77777777" w:rsidR="00CC7F3F" w:rsidRDefault="00CC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EAF9" w14:textId="77777777" w:rsidR="008B5FBF" w:rsidRDefault="008B5FB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A324" w14:textId="1E27D12C" w:rsidR="002C2E87" w:rsidRDefault="00A10DF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0528" behindDoc="0" locked="0" layoutInCell="1" allowOverlap="1" wp14:anchorId="29D49EB8" wp14:editId="545E21AF">
          <wp:simplePos x="0" y="0"/>
          <wp:positionH relativeFrom="column">
            <wp:posOffset>76200</wp:posOffset>
          </wp:positionH>
          <wp:positionV relativeFrom="paragraph">
            <wp:posOffset>-271145</wp:posOffset>
          </wp:positionV>
          <wp:extent cx="1809750" cy="337820"/>
          <wp:effectExtent l="0" t="0" r="0" b="5080"/>
          <wp:wrapSquare wrapText="bothSides"/>
          <wp:docPr id="43" name="Imat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0" distR="0" simplePos="0" relativeHeight="251666432" behindDoc="1" locked="0" layoutInCell="1" allowOverlap="1" wp14:anchorId="42260495" wp14:editId="0B6BE8E6">
          <wp:simplePos x="0" y="0"/>
          <wp:positionH relativeFrom="page">
            <wp:posOffset>3295650</wp:posOffset>
          </wp:positionH>
          <wp:positionV relativeFrom="page">
            <wp:posOffset>681990</wp:posOffset>
          </wp:positionV>
          <wp:extent cx="981075" cy="516440"/>
          <wp:effectExtent l="0" t="0" r="0" b="0"/>
          <wp:wrapNone/>
          <wp:docPr id="4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51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251668480" behindDoc="1" locked="0" layoutInCell="1" allowOverlap="1" wp14:anchorId="6DE0E6B3" wp14:editId="5B842DF0">
          <wp:simplePos x="0" y="0"/>
          <wp:positionH relativeFrom="page">
            <wp:posOffset>4933950</wp:posOffset>
          </wp:positionH>
          <wp:positionV relativeFrom="page">
            <wp:posOffset>662940</wp:posOffset>
          </wp:positionV>
          <wp:extent cx="1528585" cy="513587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585" cy="513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5958" w14:textId="77777777" w:rsidR="00595BB9" w:rsidRDefault="00595BB9" w:rsidP="00595BB9">
    <w:pPr>
      <w:widowControl w:val="0"/>
      <w:tabs>
        <w:tab w:val="center" w:pos="4252"/>
        <w:tab w:val="right" w:pos="8504"/>
      </w:tabs>
      <w:spacing w:line="240" w:lineRule="auto"/>
      <w:rPr>
        <w:noProof/>
        <w:lang w:eastAsia="ca-ES"/>
      </w:rPr>
    </w:pPr>
    <w:r>
      <w:rPr>
        <w:noProof/>
        <w:lang w:eastAsia="ca-ES"/>
      </w:rPr>
      <w:t xml:space="preserve">  </w:t>
    </w:r>
  </w:p>
  <w:p w14:paraId="43394495" w14:textId="77777777" w:rsidR="00595BB9" w:rsidRDefault="00595BB9" w:rsidP="00595BB9">
    <w:pPr>
      <w:widowControl w:val="0"/>
      <w:tabs>
        <w:tab w:val="center" w:pos="4252"/>
        <w:tab w:val="right" w:pos="8504"/>
      </w:tabs>
      <w:spacing w:line="240" w:lineRule="auto"/>
      <w:rPr>
        <w:noProof/>
        <w:lang w:eastAsia="ca-ES"/>
      </w:rPr>
    </w:pPr>
    <w:r>
      <w:rPr>
        <w:noProof/>
        <w:lang w:eastAsia="ca-ES"/>
      </w:rPr>
      <w:drawing>
        <wp:anchor distT="0" distB="0" distL="0" distR="0" simplePos="0" relativeHeight="251663360" behindDoc="1" locked="0" layoutInCell="1" allowOverlap="1" wp14:anchorId="4EA526AD" wp14:editId="30C98BB2">
          <wp:simplePos x="0" y="0"/>
          <wp:positionH relativeFrom="page">
            <wp:posOffset>5162550</wp:posOffset>
          </wp:positionH>
          <wp:positionV relativeFrom="page">
            <wp:posOffset>370205</wp:posOffset>
          </wp:positionV>
          <wp:extent cx="1528585" cy="513587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8585" cy="513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0" distR="0" simplePos="0" relativeHeight="251664384" behindDoc="1" locked="0" layoutInCell="1" allowOverlap="1" wp14:anchorId="3F010521" wp14:editId="252E982F">
          <wp:simplePos x="0" y="0"/>
          <wp:positionH relativeFrom="page">
            <wp:posOffset>3295650</wp:posOffset>
          </wp:positionH>
          <wp:positionV relativeFrom="page">
            <wp:posOffset>436880</wp:posOffset>
          </wp:positionV>
          <wp:extent cx="981445" cy="516635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445" cy="5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08EA24" w14:textId="77777777" w:rsidR="00595BB9" w:rsidRPr="00A64295" w:rsidRDefault="00595BB9" w:rsidP="00595BB9">
    <w:pPr>
      <w:widowControl w:val="0"/>
      <w:tabs>
        <w:tab w:val="center" w:pos="4252"/>
        <w:tab w:val="right" w:pos="8504"/>
      </w:tabs>
      <w:spacing w:line="240" w:lineRule="auto"/>
      <w:rPr>
        <w:rFonts w:ascii="Courier New" w:hAnsi="Courier New"/>
        <w:snapToGrid w:val="0"/>
        <w:sz w:val="24"/>
        <w:lang w:val="es-ES_tradnl"/>
      </w:rPr>
    </w:pPr>
    <w:r>
      <w:rPr>
        <w:noProof/>
        <w:lang w:eastAsia="ca-ES"/>
      </w:rPr>
      <w:drawing>
        <wp:inline distT="0" distB="0" distL="0" distR="0" wp14:anchorId="07910AB6" wp14:editId="62548E1B">
          <wp:extent cx="1894636" cy="300931"/>
          <wp:effectExtent l="0" t="0" r="0" b="4445"/>
          <wp:docPr id="48" name="Imatge 48" descr="http://weblleida.cpd1.grupics.intranet/weblleida/dades/logotips/docs/ICS-AP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lleida.cpd1.grupics.intranet/weblleida/dades/logotips/docs/ICS-AP-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53" cy="30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B0AAA" w14:textId="77777777" w:rsidR="00595BB9" w:rsidRPr="00A95445" w:rsidRDefault="00595BB9" w:rsidP="00A64295">
    <w:pPr>
      <w:pStyle w:val="Capalera"/>
      <w:ind w:right="-306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E46"/>
    <w:multiLevelType w:val="hybridMultilevel"/>
    <w:tmpl w:val="576AF418"/>
    <w:lvl w:ilvl="0" w:tplc="82CE9658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13359"/>
    <w:multiLevelType w:val="hybridMultilevel"/>
    <w:tmpl w:val="178A78EE"/>
    <w:lvl w:ilvl="0" w:tplc="54222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5125FE"/>
    <w:multiLevelType w:val="hybridMultilevel"/>
    <w:tmpl w:val="6150C144"/>
    <w:lvl w:ilvl="0" w:tplc="C514333E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4A3294D"/>
    <w:multiLevelType w:val="singleLevel"/>
    <w:tmpl w:val="0C0A000F"/>
    <w:lvl w:ilvl="0">
      <w:start w:val="1"/>
      <w:numFmt w:val="decimal"/>
      <w:lvlText w:val="%1."/>
      <w:lvlJc w:val="left"/>
      <w:pPr>
        <w:ind w:left="643" w:hanging="360"/>
      </w:pPr>
    </w:lvl>
  </w:abstractNum>
  <w:abstractNum w:abstractNumId="8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221AD"/>
    <w:multiLevelType w:val="hybridMultilevel"/>
    <w:tmpl w:val="0F045FE2"/>
    <w:lvl w:ilvl="0" w:tplc="C514333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42838"/>
    <w:rsid w:val="00045A26"/>
    <w:rsid w:val="000F289A"/>
    <w:rsid w:val="000F43FB"/>
    <w:rsid w:val="001020F9"/>
    <w:rsid w:val="00106A2D"/>
    <w:rsid w:val="0013409F"/>
    <w:rsid w:val="001445A2"/>
    <w:rsid w:val="001F5690"/>
    <w:rsid w:val="0021062D"/>
    <w:rsid w:val="002301AE"/>
    <w:rsid w:val="002362C7"/>
    <w:rsid w:val="00240932"/>
    <w:rsid w:val="00255C24"/>
    <w:rsid w:val="00270C66"/>
    <w:rsid w:val="00290D21"/>
    <w:rsid w:val="002C2E87"/>
    <w:rsid w:val="002F1F7F"/>
    <w:rsid w:val="002F3258"/>
    <w:rsid w:val="002F472C"/>
    <w:rsid w:val="00300C43"/>
    <w:rsid w:val="003053E3"/>
    <w:rsid w:val="0031717B"/>
    <w:rsid w:val="00324712"/>
    <w:rsid w:val="00353F83"/>
    <w:rsid w:val="00355B81"/>
    <w:rsid w:val="0036249E"/>
    <w:rsid w:val="003B419A"/>
    <w:rsid w:val="003D6074"/>
    <w:rsid w:val="003D7C13"/>
    <w:rsid w:val="004123D7"/>
    <w:rsid w:val="004314B8"/>
    <w:rsid w:val="004364C4"/>
    <w:rsid w:val="00446FCD"/>
    <w:rsid w:val="00456360"/>
    <w:rsid w:val="00464020"/>
    <w:rsid w:val="0046734A"/>
    <w:rsid w:val="00467FB7"/>
    <w:rsid w:val="004932F0"/>
    <w:rsid w:val="004C7652"/>
    <w:rsid w:val="004F7AF9"/>
    <w:rsid w:val="00500417"/>
    <w:rsid w:val="0050489B"/>
    <w:rsid w:val="00507D13"/>
    <w:rsid w:val="00513D11"/>
    <w:rsid w:val="00514418"/>
    <w:rsid w:val="00527D0C"/>
    <w:rsid w:val="00541F49"/>
    <w:rsid w:val="00554C1A"/>
    <w:rsid w:val="00581941"/>
    <w:rsid w:val="00584046"/>
    <w:rsid w:val="0058561A"/>
    <w:rsid w:val="0059046D"/>
    <w:rsid w:val="00595BB9"/>
    <w:rsid w:val="005A3D8A"/>
    <w:rsid w:val="005A5F07"/>
    <w:rsid w:val="005E2B6F"/>
    <w:rsid w:val="00603F86"/>
    <w:rsid w:val="00624058"/>
    <w:rsid w:val="0064268B"/>
    <w:rsid w:val="00661ED9"/>
    <w:rsid w:val="00690F0A"/>
    <w:rsid w:val="006A6742"/>
    <w:rsid w:val="006C4670"/>
    <w:rsid w:val="006E2DE8"/>
    <w:rsid w:val="007058A3"/>
    <w:rsid w:val="00712330"/>
    <w:rsid w:val="007247BC"/>
    <w:rsid w:val="00727A34"/>
    <w:rsid w:val="007314E3"/>
    <w:rsid w:val="007354DF"/>
    <w:rsid w:val="0074634E"/>
    <w:rsid w:val="00760E28"/>
    <w:rsid w:val="00774574"/>
    <w:rsid w:val="0077761E"/>
    <w:rsid w:val="007A2684"/>
    <w:rsid w:val="007B71F7"/>
    <w:rsid w:val="007C0309"/>
    <w:rsid w:val="007D1AEE"/>
    <w:rsid w:val="007D7591"/>
    <w:rsid w:val="00804467"/>
    <w:rsid w:val="00805E92"/>
    <w:rsid w:val="00806269"/>
    <w:rsid w:val="00820199"/>
    <w:rsid w:val="00844E0E"/>
    <w:rsid w:val="008508A8"/>
    <w:rsid w:val="00860D36"/>
    <w:rsid w:val="00864EDD"/>
    <w:rsid w:val="0087072A"/>
    <w:rsid w:val="00877C07"/>
    <w:rsid w:val="00897110"/>
    <w:rsid w:val="008B5FBF"/>
    <w:rsid w:val="008C4B29"/>
    <w:rsid w:val="008F7683"/>
    <w:rsid w:val="00904C21"/>
    <w:rsid w:val="009553CE"/>
    <w:rsid w:val="00957ABE"/>
    <w:rsid w:val="00972E39"/>
    <w:rsid w:val="009822A5"/>
    <w:rsid w:val="00986E6A"/>
    <w:rsid w:val="009871DB"/>
    <w:rsid w:val="009A6231"/>
    <w:rsid w:val="009E09BC"/>
    <w:rsid w:val="009E2D48"/>
    <w:rsid w:val="009E4076"/>
    <w:rsid w:val="009E62CE"/>
    <w:rsid w:val="009F1258"/>
    <w:rsid w:val="00A033B4"/>
    <w:rsid w:val="00A10DF1"/>
    <w:rsid w:val="00A1543C"/>
    <w:rsid w:val="00A21E6D"/>
    <w:rsid w:val="00A30710"/>
    <w:rsid w:val="00A42325"/>
    <w:rsid w:val="00A64295"/>
    <w:rsid w:val="00A95445"/>
    <w:rsid w:val="00AA2B05"/>
    <w:rsid w:val="00AA3EC0"/>
    <w:rsid w:val="00AB54C1"/>
    <w:rsid w:val="00AE0E54"/>
    <w:rsid w:val="00B01B15"/>
    <w:rsid w:val="00B03F21"/>
    <w:rsid w:val="00B06D7C"/>
    <w:rsid w:val="00B305B3"/>
    <w:rsid w:val="00B40FCD"/>
    <w:rsid w:val="00B47F43"/>
    <w:rsid w:val="00B652EC"/>
    <w:rsid w:val="00B71F04"/>
    <w:rsid w:val="00B90E58"/>
    <w:rsid w:val="00B9699D"/>
    <w:rsid w:val="00BA1D91"/>
    <w:rsid w:val="00BA3B89"/>
    <w:rsid w:val="00BD4D16"/>
    <w:rsid w:val="00C151FD"/>
    <w:rsid w:val="00C24FD9"/>
    <w:rsid w:val="00C731D7"/>
    <w:rsid w:val="00C8748D"/>
    <w:rsid w:val="00CC735F"/>
    <w:rsid w:val="00CC7F3F"/>
    <w:rsid w:val="00CD05CA"/>
    <w:rsid w:val="00CE71B7"/>
    <w:rsid w:val="00CE7E9E"/>
    <w:rsid w:val="00CF38A5"/>
    <w:rsid w:val="00D01B3F"/>
    <w:rsid w:val="00D2255A"/>
    <w:rsid w:val="00D22959"/>
    <w:rsid w:val="00D801E4"/>
    <w:rsid w:val="00DB1161"/>
    <w:rsid w:val="00DB6A11"/>
    <w:rsid w:val="00DE4C5C"/>
    <w:rsid w:val="00DF12CC"/>
    <w:rsid w:val="00E059CE"/>
    <w:rsid w:val="00E06596"/>
    <w:rsid w:val="00E2211B"/>
    <w:rsid w:val="00E27437"/>
    <w:rsid w:val="00E3015E"/>
    <w:rsid w:val="00E60444"/>
    <w:rsid w:val="00E67463"/>
    <w:rsid w:val="00E9163F"/>
    <w:rsid w:val="00EA513B"/>
    <w:rsid w:val="00EB5482"/>
    <w:rsid w:val="00EC4E99"/>
    <w:rsid w:val="00EC5783"/>
    <w:rsid w:val="00EE41FE"/>
    <w:rsid w:val="00EF432D"/>
    <w:rsid w:val="00F106C4"/>
    <w:rsid w:val="00F213BA"/>
    <w:rsid w:val="00F44708"/>
    <w:rsid w:val="00F660FF"/>
    <w:rsid w:val="00F67431"/>
    <w:rsid w:val="00F846C8"/>
    <w:rsid w:val="00FF4FE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636A4FD"/>
  <w15:docId w15:val="{7A98B250-DAB2-4190-A429-335ECB5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36"/>
    <w:pPr>
      <w:spacing w:line="260" w:lineRule="exact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ol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ol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ol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ol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ol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ol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Llistaambpic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cidel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independent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gniadetextindependent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Tipusdelletraperdefectedelpargraf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Llegenda">
    <w:name w:val="caption"/>
    <w:basedOn w:val="Normal"/>
    <w:next w:val="Normal"/>
    <w:qFormat/>
    <w:rPr>
      <w:b/>
      <w:sz w:val="24"/>
    </w:rPr>
  </w:style>
  <w:style w:type="paragraph" w:styleId="Textindependent2">
    <w:name w:val="Body Text 2"/>
    <w:basedOn w:val="Normal"/>
    <w:rPr>
      <w:b/>
      <w:sz w:val="24"/>
    </w:rPr>
  </w:style>
  <w:style w:type="paragraph" w:styleId="Textindependent3">
    <w:name w:val="Body Text 3"/>
    <w:basedOn w:val="Normal"/>
    <w:pPr>
      <w:jc w:val="center"/>
    </w:pPr>
    <w:rPr>
      <w:b/>
      <w:bCs/>
      <w:sz w:val="24"/>
    </w:rPr>
  </w:style>
  <w:style w:type="character" w:styleId="Enlla">
    <w:name w:val="Hyperlink"/>
    <w:rPr>
      <w:color w:val="0000FF"/>
      <w:u w:val="single"/>
    </w:rPr>
  </w:style>
  <w:style w:type="table" w:styleId="Taulaambquadrcula">
    <w:name w:val="Table Grid"/>
    <w:basedOn w:val="Tau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151F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rsid w:val="00C151FD"/>
    <w:rPr>
      <w:rFonts w:ascii="Tahoma" w:hAnsi="Tahoma" w:cs="Tahoma"/>
      <w:sz w:val="16"/>
      <w:szCs w:val="16"/>
      <w:lang w:eastAsia="es-ES"/>
    </w:rPr>
  </w:style>
  <w:style w:type="character" w:styleId="Refernciadecomentari">
    <w:name w:val="annotation reference"/>
    <w:rsid w:val="00972E3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72E39"/>
    <w:rPr>
      <w:sz w:val="20"/>
      <w:lang w:val="x-none"/>
    </w:rPr>
  </w:style>
  <w:style w:type="character" w:customStyle="1" w:styleId="TextdecomentariCar">
    <w:name w:val="Text de comentari Car"/>
    <w:link w:val="Textdecomentari"/>
    <w:rsid w:val="00972E39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972E39"/>
    <w:rPr>
      <w:b/>
      <w:bCs/>
    </w:rPr>
  </w:style>
  <w:style w:type="character" w:customStyle="1" w:styleId="TemadelcomentariCar">
    <w:name w:val="Tema del comentari Car"/>
    <w:link w:val="Temadelcomentari"/>
    <w:rsid w:val="00972E39"/>
    <w:rPr>
      <w:rFonts w:ascii="Arial" w:hAnsi="Arial"/>
      <w:b/>
      <w:bCs/>
      <w:lang w:eastAsia="es-ES"/>
    </w:rPr>
  </w:style>
  <w:style w:type="character" w:customStyle="1" w:styleId="CapaleraCar">
    <w:name w:val="Capçalera Car"/>
    <w:link w:val="Capalera"/>
    <w:uiPriority w:val="99"/>
    <w:rsid w:val="009E09BC"/>
    <w:rPr>
      <w:rFonts w:ascii="Arial" w:hAnsi="Arial"/>
      <w:sz w:val="22"/>
      <w:lang w:eastAsia="es-ES"/>
    </w:rPr>
  </w:style>
  <w:style w:type="paragraph" w:styleId="Revisi">
    <w:name w:val="Revision"/>
    <w:hidden/>
    <w:uiPriority w:val="99"/>
    <w:semiHidden/>
    <w:rsid w:val="00727A34"/>
    <w:rPr>
      <w:rFonts w:ascii="Arial" w:hAnsi="Arial"/>
      <w:sz w:val="22"/>
      <w:lang w:val="ca-ES"/>
    </w:rPr>
  </w:style>
  <w:style w:type="character" w:styleId="Enllavisitat">
    <w:name w:val="FollowedHyperlink"/>
    <w:basedOn w:val="Tipusdelletraperdefectedelpargraf"/>
    <w:semiHidden/>
    <w:unhideWhenUsed/>
    <w:rsid w:val="00513D11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464020"/>
    <w:pPr>
      <w:ind w:left="720"/>
      <w:contextualSpacing/>
    </w:pPr>
  </w:style>
  <w:style w:type="character" w:styleId="mfasi">
    <w:name w:val="Emphasis"/>
    <w:basedOn w:val="Tipusdelletraperdefectedelpargraf"/>
    <w:qFormat/>
    <w:rsid w:val="00527D0C"/>
    <w:rPr>
      <w:i/>
      <w:iCs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52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6563-0631-4B11-9FCB-C3B0D65C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2</Pages>
  <Words>198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Carta. Gerència</vt:lpstr>
      <vt:lpstr>Carta. Gerència</vt:lpstr>
    </vt:vector>
  </TitlesOfParts>
  <Company>Hospital Vall d'Hebron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Laura Tribo Farnell</cp:lastModifiedBy>
  <cp:revision>2</cp:revision>
  <cp:lastPrinted>2006-01-03T09:43:00Z</cp:lastPrinted>
  <dcterms:created xsi:type="dcterms:W3CDTF">2025-09-18T08:42:00Z</dcterms:created>
  <dcterms:modified xsi:type="dcterms:W3CDTF">2025-09-18T08:42:00Z</dcterms:modified>
</cp:coreProperties>
</file>